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D12C" w14:textId="77777777" w:rsidR="00967643" w:rsidRDefault="00FD05B2" w:rsidP="00967643">
      <w:pPr>
        <w:tabs>
          <w:tab w:val="left" w:pos="482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7DECB12" wp14:editId="7CDDF8EE">
            <wp:simplePos x="3489350" y="899770"/>
            <wp:positionH relativeFrom="margin">
              <wp:align>left</wp:align>
            </wp:positionH>
            <wp:positionV relativeFrom="margin">
              <wp:align>top</wp:align>
            </wp:positionV>
            <wp:extent cx="614476" cy="761365"/>
            <wp:effectExtent l="0" t="0" r="0" b="635"/>
            <wp:wrapSquare wrapText="bothSides"/>
            <wp:docPr id="1816811750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811750" name="Image 1" descr="Une image contenant texte, Police, Graphique, graphism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76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A2D91" w14:textId="04D810F8" w:rsidR="004F4FF1" w:rsidRPr="00125D53" w:rsidRDefault="00F264A9" w:rsidP="00967643">
      <w:pPr>
        <w:tabs>
          <w:tab w:val="left" w:pos="4820"/>
        </w:tabs>
        <w:spacing w:after="0"/>
        <w:jc w:val="center"/>
        <w:rPr>
          <w:b/>
          <w:bCs/>
          <w:sz w:val="28"/>
          <w:szCs w:val="28"/>
        </w:rPr>
      </w:pPr>
      <w:r w:rsidRPr="00125D53">
        <w:rPr>
          <w:b/>
          <w:bCs/>
          <w:sz w:val="28"/>
          <w:szCs w:val="28"/>
        </w:rPr>
        <w:t>FICHE ANALYSE DU BESOIN DE FORMATION</w:t>
      </w:r>
      <w:r w:rsidR="00FF7A05">
        <w:rPr>
          <w:b/>
          <w:bCs/>
          <w:sz w:val="28"/>
          <w:szCs w:val="28"/>
        </w:rPr>
        <w:t xml:space="preserve"> 2026</w:t>
      </w:r>
    </w:p>
    <w:p w14:paraId="16EBA86E" w14:textId="77777777" w:rsidR="00B77794" w:rsidRDefault="00B77794" w:rsidP="00125D53">
      <w:pPr>
        <w:tabs>
          <w:tab w:val="left" w:pos="4820"/>
        </w:tabs>
        <w:spacing w:after="0"/>
        <w:rPr>
          <w:b/>
          <w:bCs/>
        </w:rPr>
      </w:pPr>
    </w:p>
    <w:p w14:paraId="610C5EA8" w14:textId="77777777" w:rsidR="00967643" w:rsidRDefault="00967643" w:rsidP="00BF13DD">
      <w:pPr>
        <w:tabs>
          <w:tab w:val="left" w:pos="4820"/>
        </w:tabs>
        <w:spacing w:after="0"/>
        <w:jc w:val="both"/>
        <w:rPr>
          <w:b/>
          <w:bCs/>
        </w:rPr>
      </w:pPr>
    </w:p>
    <w:p w14:paraId="12CA7B04" w14:textId="77777777" w:rsidR="00967643" w:rsidRDefault="00967643" w:rsidP="00BF13DD">
      <w:pPr>
        <w:tabs>
          <w:tab w:val="left" w:pos="4820"/>
        </w:tabs>
        <w:spacing w:after="0"/>
        <w:jc w:val="both"/>
        <w:rPr>
          <w:b/>
          <w:bCs/>
        </w:rPr>
      </w:pPr>
    </w:p>
    <w:p w14:paraId="1D4869CE" w14:textId="32982B86" w:rsidR="00F264A9" w:rsidRDefault="00F264A9" w:rsidP="00BF13DD">
      <w:pPr>
        <w:tabs>
          <w:tab w:val="left" w:pos="4820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STRUCTURE : </w:t>
      </w:r>
    </w:p>
    <w:p w14:paraId="6A006112" w14:textId="4626ED76" w:rsidR="00F264A9" w:rsidRPr="00A80C6E" w:rsidRDefault="00F264A9" w:rsidP="00BF13DD">
      <w:pPr>
        <w:tabs>
          <w:tab w:val="left" w:pos="4820"/>
        </w:tabs>
        <w:spacing w:after="0"/>
        <w:jc w:val="both"/>
      </w:pPr>
      <w:r>
        <w:rPr>
          <w:b/>
          <w:bCs/>
        </w:rPr>
        <w:t>AUTEUR DE LA DEMANDE (Nom, Prénom, Fonction)</w:t>
      </w:r>
      <w:r w:rsidR="00737B37">
        <w:rPr>
          <w:b/>
          <w:bCs/>
        </w:rPr>
        <w:t xml:space="preserve"> : </w:t>
      </w:r>
    </w:p>
    <w:p w14:paraId="5CF3287E" w14:textId="6254D6B3" w:rsidR="00737B37" w:rsidRDefault="00737B37" w:rsidP="00125D53">
      <w:pPr>
        <w:tabs>
          <w:tab w:val="left" w:pos="4820"/>
        </w:tabs>
        <w:spacing w:after="0"/>
        <w:rPr>
          <w:b/>
          <w:bCs/>
        </w:rPr>
      </w:pPr>
      <w:r>
        <w:rPr>
          <w:b/>
          <w:bCs/>
        </w:rPr>
        <w:t xml:space="preserve">DATE DE LA DEMANDE : </w:t>
      </w:r>
    </w:p>
    <w:p w14:paraId="44CFE6FB" w14:textId="77777777" w:rsidR="0001771B" w:rsidRDefault="0001771B" w:rsidP="00125D53">
      <w:pPr>
        <w:tabs>
          <w:tab w:val="left" w:pos="4820"/>
        </w:tabs>
        <w:spacing w:after="0"/>
        <w:rPr>
          <w:b/>
          <w:bCs/>
        </w:rPr>
      </w:pPr>
    </w:p>
    <w:p w14:paraId="35EDDB62" w14:textId="1BEEE190" w:rsidR="00737B37" w:rsidRDefault="00737B37" w:rsidP="00125D53">
      <w:pPr>
        <w:tabs>
          <w:tab w:val="left" w:pos="4820"/>
        </w:tabs>
        <w:spacing w:after="0"/>
        <w:rPr>
          <w:b/>
          <w:bCs/>
        </w:rPr>
      </w:pPr>
      <w:r>
        <w:rPr>
          <w:b/>
          <w:bCs/>
        </w:rPr>
        <w:t xml:space="preserve">FORMATION A TITRE : </w:t>
      </w:r>
    </w:p>
    <w:p w14:paraId="37D73F6B" w14:textId="6212FB4C" w:rsidR="00737B37" w:rsidRDefault="00737B37" w:rsidP="00125D53">
      <w:pPr>
        <w:pStyle w:val="Paragraphedeliste"/>
        <w:numPr>
          <w:ilvl w:val="0"/>
          <w:numId w:val="11"/>
        </w:numPr>
        <w:tabs>
          <w:tab w:val="left" w:pos="4820"/>
        </w:tabs>
        <w:spacing w:after="0"/>
        <w:rPr>
          <w:b/>
          <w:bCs/>
        </w:rPr>
      </w:pPr>
      <w:r>
        <w:rPr>
          <w:b/>
          <w:bCs/>
        </w:rPr>
        <w:t>Individuelle</w:t>
      </w:r>
      <w:r w:rsidR="00A01A29">
        <w:rPr>
          <w:b/>
          <w:bCs/>
        </w:rPr>
        <w:t xml:space="preserve"> : </w:t>
      </w:r>
    </w:p>
    <w:p w14:paraId="5DF05859" w14:textId="6C5EDB5C" w:rsidR="00A80C6E" w:rsidRDefault="00737B37" w:rsidP="00E24467">
      <w:pPr>
        <w:pStyle w:val="Paragraphedeliste"/>
        <w:numPr>
          <w:ilvl w:val="0"/>
          <w:numId w:val="11"/>
        </w:numPr>
        <w:tabs>
          <w:tab w:val="left" w:pos="4820"/>
        </w:tabs>
        <w:spacing w:after="0"/>
        <w:rPr>
          <w:b/>
          <w:bCs/>
        </w:rPr>
      </w:pPr>
      <w:r>
        <w:rPr>
          <w:b/>
          <w:bCs/>
        </w:rPr>
        <w:t>Collective (</w:t>
      </w:r>
      <w:r w:rsidR="00125D53">
        <w:rPr>
          <w:b/>
          <w:bCs/>
        </w:rPr>
        <w:t>préciser le nombre de personnes)</w:t>
      </w:r>
      <w:r w:rsidR="00A80C6E">
        <w:rPr>
          <w:b/>
          <w:bCs/>
        </w:rPr>
        <w:t xml:space="preserve"> : </w:t>
      </w:r>
    </w:p>
    <w:p w14:paraId="1880E412" w14:textId="77777777" w:rsidR="0001771B" w:rsidRPr="00E24467" w:rsidRDefault="0001771B" w:rsidP="0001771B">
      <w:pPr>
        <w:pStyle w:val="Paragraphedeliste"/>
        <w:tabs>
          <w:tab w:val="left" w:pos="4820"/>
        </w:tabs>
        <w:spacing w:after="0"/>
        <w:rPr>
          <w:b/>
          <w:bCs/>
        </w:rPr>
      </w:pPr>
    </w:p>
    <w:p w14:paraId="262DE95B" w14:textId="0D3F6F99" w:rsidR="00B77794" w:rsidRPr="002303D9" w:rsidRDefault="00B77794" w:rsidP="00E24467">
      <w:pPr>
        <w:tabs>
          <w:tab w:val="left" w:pos="4820"/>
        </w:tabs>
        <w:spacing w:before="120" w:after="0" w:line="360" w:lineRule="auto"/>
        <w:rPr>
          <w:b/>
          <w:bCs/>
          <w:u w:val="single"/>
        </w:rPr>
      </w:pPr>
      <w:r w:rsidRPr="002303D9">
        <w:rPr>
          <w:b/>
          <w:bCs/>
          <w:u w:val="single"/>
        </w:rPr>
        <w:t>Public concerné</w:t>
      </w:r>
      <w:r w:rsidR="00E638D4">
        <w:rPr>
          <w:b/>
          <w:bCs/>
          <w:u w:val="single"/>
        </w:rPr>
        <w:t xml:space="preserve"> ? </w:t>
      </w:r>
    </w:p>
    <w:p w14:paraId="70BAD69B" w14:textId="28104BD4" w:rsidR="00B77794" w:rsidRDefault="00B77794" w:rsidP="00E24467">
      <w:pPr>
        <w:tabs>
          <w:tab w:val="left" w:pos="4820"/>
        </w:tabs>
        <w:spacing w:before="120" w:after="0" w:line="360" w:lineRule="auto"/>
        <w:rPr>
          <w:b/>
          <w:bCs/>
          <w:u w:val="single"/>
        </w:rPr>
      </w:pPr>
      <w:r w:rsidRPr="002303D9">
        <w:rPr>
          <w:b/>
          <w:bCs/>
          <w:u w:val="single"/>
        </w:rPr>
        <w:t>Quel est le besoin identifié ? (</w:t>
      </w:r>
      <w:proofErr w:type="gramStart"/>
      <w:r w:rsidRPr="002303D9">
        <w:rPr>
          <w:b/>
          <w:bCs/>
          <w:u w:val="single"/>
        </w:rPr>
        <w:t>à</w:t>
      </w:r>
      <w:proofErr w:type="gramEnd"/>
      <w:r w:rsidRPr="002303D9">
        <w:rPr>
          <w:b/>
          <w:bCs/>
          <w:u w:val="single"/>
        </w:rPr>
        <w:t xml:space="preserve"> contextualiser si nécessaire) </w:t>
      </w:r>
    </w:p>
    <w:p w14:paraId="3CB278D9" w14:textId="55A90404" w:rsidR="009D101F" w:rsidRDefault="009D101F" w:rsidP="00E24467">
      <w:pPr>
        <w:tabs>
          <w:tab w:val="left" w:pos="4820"/>
        </w:tabs>
        <w:spacing w:before="120"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Tit</w:t>
      </w:r>
      <w:r w:rsidR="00BF13DD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e de la formation : </w:t>
      </w:r>
    </w:p>
    <w:p w14:paraId="140EA6FC" w14:textId="029012D4" w:rsidR="00B77794" w:rsidRPr="00AD6C4E" w:rsidRDefault="00B77794" w:rsidP="00AD6C4E">
      <w:pPr>
        <w:spacing w:before="120" w:after="0" w:line="360" w:lineRule="auto"/>
        <w:rPr>
          <w:b/>
          <w:bCs/>
          <w:u w:val="single"/>
        </w:rPr>
      </w:pPr>
      <w:r w:rsidRPr="00AD6C4E">
        <w:rPr>
          <w:b/>
          <w:bCs/>
          <w:u w:val="single"/>
        </w:rPr>
        <w:t xml:space="preserve">Quels sont les objectifs visés ? </w:t>
      </w:r>
    </w:p>
    <w:p w14:paraId="187108B1" w14:textId="6AFA0FDC" w:rsidR="00B77794" w:rsidRPr="002303D9" w:rsidRDefault="00B77794" w:rsidP="00E24467">
      <w:pPr>
        <w:tabs>
          <w:tab w:val="left" w:pos="4820"/>
        </w:tabs>
        <w:spacing w:before="120" w:after="0" w:line="360" w:lineRule="auto"/>
        <w:rPr>
          <w:b/>
          <w:bCs/>
          <w:u w:val="single"/>
        </w:rPr>
      </w:pPr>
      <w:r w:rsidRPr="002303D9">
        <w:rPr>
          <w:b/>
          <w:bCs/>
          <w:u w:val="single"/>
        </w:rPr>
        <w:t>Quelques éléments de contenu attendus</w:t>
      </w:r>
      <w:r w:rsidR="002D1E0C">
        <w:rPr>
          <w:b/>
          <w:bCs/>
          <w:u w:val="single"/>
        </w:rPr>
        <w:t xml:space="preserve"> : </w:t>
      </w:r>
    </w:p>
    <w:p w14:paraId="3329EC04" w14:textId="295ABECA" w:rsidR="00B77794" w:rsidRDefault="00B77794" w:rsidP="00AD6C4E">
      <w:pPr>
        <w:tabs>
          <w:tab w:val="left" w:pos="4820"/>
        </w:tabs>
        <w:spacing w:before="120" w:after="0" w:line="360" w:lineRule="auto"/>
        <w:rPr>
          <w:b/>
          <w:bCs/>
          <w:u w:val="single"/>
        </w:rPr>
      </w:pPr>
      <w:r w:rsidRPr="002303D9">
        <w:rPr>
          <w:b/>
          <w:bCs/>
          <w:u w:val="single"/>
        </w:rPr>
        <w:t xml:space="preserve">Quelles sont les méthodes pédagogiques souhaitées ? </w:t>
      </w:r>
    </w:p>
    <w:p w14:paraId="742CF613" w14:textId="0B1B824E" w:rsidR="0032076D" w:rsidRDefault="00B77794" w:rsidP="002303D9">
      <w:pPr>
        <w:tabs>
          <w:tab w:val="left" w:pos="4820"/>
        </w:tabs>
        <w:spacing w:after="0" w:line="360" w:lineRule="auto"/>
        <w:rPr>
          <w:b/>
          <w:bCs/>
        </w:rPr>
      </w:pPr>
      <w:r w:rsidRPr="002303D9">
        <w:rPr>
          <w:b/>
          <w:bCs/>
          <w:u w:val="single"/>
        </w:rPr>
        <w:t>Quelles sont les contraintes éventuelles (logistique</w:t>
      </w:r>
      <w:r w:rsidR="0032076D" w:rsidRPr="002303D9">
        <w:rPr>
          <w:b/>
          <w:bCs/>
          <w:u w:val="single"/>
        </w:rPr>
        <w:t xml:space="preserve">, handicap…) ? </w:t>
      </w:r>
    </w:p>
    <w:p w14:paraId="3B41CC02" w14:textId="6DA9F489" w:rsidR="0032076D" w:rsidRPr="002303D9" w:rsidRDefault="0032076D" w:rsidP="002303D9">
      <w:pPr>
        <w:tabs>
          <w:tab w:val="left" w:pos="4820"/>
        </w:tabs>
        <w:spacing w:after="0" w:line="360" w:lineRule="auto"/>
        <w:rPr>
          <w:b/>
          <w:bCs/>
          <w:u w:val="single"/>
        </w:rPr>
      </w:pPr>
      <w:r w:rsidRPr="002303D9">
        <w:rPr>
          <w:b/>
          <w:bCs/>
          <w:u w:val="single"/>
        </w:rPr>
        <w:t>Durée envisagée ?</w:t>
      </w:r>
      <w:r w:rsidR="00A80C6E">
        <w:rPr>
          <w:b/>
          <w:bCs/>
          <w:u w:val="single"/>
        </w:rPr>
        <w:t xml:space="preserve"> : </w:t>
      </w:r>
    </w:p>
    <w:p w14:paraId="1848DACF" w14:textId="5C313BFE" w:rsidR="0032076D" w:rsidRPr="002303D9" w:rsidRDefault="0032076D" w:rsidP="002303D9">
      <w:pPr>
        <w:tabs>
          <w:tab w:val="left" w:pos="4820"/>
        </w:tabs>
        <w:spacing w:after="0" w:line="360" w:lineRule="auto"/>
        <w:rPr>
          <w:b/>
          <w:bCs/>
          <w:u w:val="single"/>
        </w:rPr>
      </w:pPr>
      <w:r w:rsidRPr="002303D9">
        <w:rPr>
          <w:b/>
          <w:bCs/>
          <w:u w:val="single"/>
        </w:rPr>
        <w:t>Echéance</w:t>
      </w:r>
      <w:r w:rsidR="002D1E0C">
        <w:rPr>
          <w:b/>
          <w:bCs/>
          <w:u w:val="single"/>
        </w:rPr>
        <w:t> ?</w:t>
      </w:r>
      <w:r w:rsidR="00A80C6E">
        <w:rPr>
          <w:b/>
          <w:bCs/>
          <w:u w:val="single"/>
        </w:rPr>
        <w:t xml:space="preserve"> </w:t>
      </w:r>
    </w:p>
    <w:p w14:paraId="7DF48794" w14:textId="7A30ADDB" w:rsidR="0032076D" w:rsidRDefault="0032076D" w:rsidP="002303D9">
      <w:pPr>
        <w:tabs>
          <w:tab w:val="left" w:pos="4820"/>
        </w:tabs>
        <w:spacing w:after="0" w:line="360" w:lineRule="auto"/>
        <w:rPr>
          <w:b/>
          <w:bCs/>
          <w:u w:val="single"/>
        </w:rPr>
      </w:pPr>
      <w:r w:rsidRPr="002303D9">
        <w:rPr>
          <w:b/>
          <w:bCs/>
          <w:u w:val="single"/>
        </w:rPr>
        <w:t xml:space="preserve">Quelle est la plus-value attendue, les effets attendus ? </w:t>
      </w:r>
    </w:p>
    <w:p w14:paraId="0D8B3204" w14:textId="77777777" w:rsidR="002303D9" w:rsidRDefault="002303D9" w:rsidP="00B77794">
      <w:pPr>
        <w:tabs>
          <w:tab w:val="left" w:pos="4820"/>
        </w:tabs>
        <w:spacing w:after="0"/>
        <w:rPr>
          <w:b/>
          <w:bCs/>
          <w:u w:val="single"/>
        </w:rPr>
      </w:pPr>
    </w:p>
    <w:p w14:paraId="3789F1D5" w14:textId="77777777" w:rsidR="0032076D" w:rsidRDefault="0032076D" w:rsidP="00B77794">
      <w:pPr>
        <w:tabs>
          <w:tab w:val="left" w:pos="4820"/>
        </w:tabs>
        <w:spacing w:after="0"/>
        <w:rPr>
          <w:b/>
          <w:bCs/>
        </w:rPr>
      </w:pPr>
    </w:p>
    <w:p w14:paraId="617018E7" w14:textId="3787374A" w:rsidR="0032076D" w:rsidRDefault="0032076D" w:rsidP="0023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rPr>
          <w:b/>
          <w:bCs/>
        </w:rPr>
      </w:pPr>
      <w:r>
        <w:rPr>
          <w:b/>
          <w:bCs/>
        </w:rPr>
        <w:t xml:space="preserve">Réponse donnée par l’OF (cadre réservé à l’OF) : </w:t>
      </w:r>
    </w:p>
    <w:p w14:paraId="0C52D85A" w14:textId="77777777" w:rsidR="002303D9" w:rsidRDefault="002303D9" w:rsidP="0023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rPr>
          <w:b/>
          <w:bCs/>
        </w:rPr>
      </w:pPr>
    </w:p>
    <w:p w14:paraId="546B7AF7" w14:textId="77777777" w:rsidR="002303D9" w:rsidRDefault="002303D9" w:rsidP="0023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rPr>
          <w:b/>
          <w:bCs/>
        </w:rPr>
      </w:pPr>
    </w:p>
    <w:p w14:paraId="0EAA55DD" w14:textId="77777777" w:rsidR="002303D9" w:rsidRDefault="002303D9" w:rsidP="0023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rPr>
          <w:b/>
          <w:bCs/>
        </w:rPr>
      </w:pPr>
    </w:p>
    <w:p w14:paraId="78B72479" w14:textId="77777777" w:rsidR="002303D9" w:rsidRDefault="002303D9" w:rsidP="0023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rPr>
          <w:b/>
          <w:bCs/>
        </w:rPr>
      </w:pPr>
    </w:p>
    <w:p w14:paraId="6BE4EAA0" w14:textId="62A5F33B" w:rsidR="002303D9" w:rsidRPr="00F264A9" w:rsidRDefault="002303D9" w:rsidP="0023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rPr>
          <w:b/>
          <w:bCs/>
        </w:rPr>
      </w:pPr>
    </w:p>
    <w:sectPr w:rsidR="002303D9" w:rsidRPr="00F264A9" w:rsidSect="00395A90">
      <w:headerReference w:type="default" r:id="rId12"/>
      <w:footerReference w:type="default" r:id="rId13"/>
      <w:pgSz w:w="11906" w:h="16838"/>
      <w:pgMar w:top="1418" w:right="1021" w:bottom="1077" w:left="107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A7A5" w14:textId="77777777" w:rsidR="00E9072D" w:rsidRDefault="00E9072D" w:rsidP="00F5719B">
      <w:pPr>
        <w:spacing w:after="0"/>
      </w:pPr>
      <w:r>
        <w:separator/>
      </w:r>
    </w:p>
  </w:endnote>
  <w:endnote w:type="continuationSeparator" w:id="0">
    <w:p w14:paraId="2544BF51" w14:textId="77777777" w:rsidR="00E9072D" w:rsidRDefault="00E9072D" w:rsidP="00F57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337B" w14:textId="77777777" w:rsidR="00F5719B" w:rsidRPr="00E36B7C" w:rsidRDefault="00F5719B" w:rsidP="00F5719B">
    <w:pPr>
      <w:pStyle w:val="Pieddepage"/>
      <w:ind w:left="-480"/>
      <w:jc w:val="center"/>
      <w:rPr>
        <w:rFonts w:ascii="Calibri" w:hAnsi="Calibri"/>
        <w:b/>
        <w:sz w:val="18"/>
        <w:szCs w:val="18"/>
      </w:rPr>
    </w:pPr>
    <w:r w:rsidRPr="00E36B7C">
      <w:rPr>
        <w:rFonts w:ascii="Calibri" w:hAnsi="Calibri"/>
        <w:b/>
        <w:sz w:val="18"/>
        <w:szCs w:val="18"/>
      </w:rPr>
      <w:t>Fédération des Centres Sociaux et Socioculturels de Vaucluse</w:t>
    </w:r>
  </w:p>
  <w:p w14:paraId="3C7A8EB2" w14:textId="16A63631" w:rsidR="00F84756" w:rsidRDefault="0001771B" w:rsidP="00F5719B">
    <w:pPr>
      <w:pStyle w:val="Pieddepage"/>
      <w:ind w:left="-48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Résidence L’Aquilon (4</w:t>
    </w:r>
    <w:r w:rsidRPr="0001771B">
      <w:rPr>
        <w:rFonts w:ascii="Calibri" w:hAnsi="Calibri"/>
        <w:sz w:val="16"/>
        <w:szCs w:val="16"/>
        <w:vertAlign w:val="superscript"/>
      </w:rPr>
      <w:t>ème</w:t>
    </w:r>
    <w:r>
      <w:rPr>
        <w:rFonts w:ascii="Calibri" w:hAnsi="Calibri"/>
        <w:sz w:val="16"/>
        <w:szCs w:val="16"/>
      </w:rPr>
      <w:t xml:space="preserve"> étage), 1 rue A</w:t>
    </w:r>
    <w:r w:rsidR="00F84756">
      <w:rPr>
        <w:rFonts w:ascii="Calibri" w:hAnsi="Calibri"/>
        <w:sz w:val="16"/>
        <w:szCs w:val="16"/>
      </w:rPr>
      <w:t>ntoine</w:t>
    </w:r>
    <w:r>
      <w:rPr>
        <w:rFonts w:ascii="Calibri" w:hAnsi="Calibri"/>
        <w:sz w:val="16"/>
        <w:szCs w:val="16"/>
      </w:rPr>
      <w:t xml:space="preserve"> Le Moiturier</w:t>
    </w:r>
    <w:r w:rsidR="00A564B5" w:rsidRPr="00E36B7C">
      <w:rPr>
        <w:rFonts w:ascii="Calibri" w:hAnsi="Calibri"/>
        <w:sz w:val="16"/>
        <w:szCs w:val="16"/>
      </w:rPr>
      <w:t xml:space="preserve"> -</w:t>
    </w:r>
    <w:r w:rsidR="00F5719B" w:rsidRPr="00E36B7C">
      <w:rPr>
        <w:rFonts w:ascii="Calibri" w:hAnsi="Calibri"/>
        <w:sz w:val="16"/>
        <w:szCs w:val="16"/>
      </w:rPr>
      <w:t xml:space="preserve"> 84000 Avignon - </w:t>
    </w:r>
    <w:r w:rsidR="00F5719B" w:rsidRPr="00E36B7C">
      <w:rPr>
        <w:rFonts w:ascii="Calibri" w:hAnsi="Calibri"/>
        <w:sz w:val="16"/>
        <w:szCs w:val="16"/>
      </w:rPr>
      <w:sym w:font="Wingdings" w:char="F028"/>
    </w:r>
    <w:r w:rsidR="00FF7A05">
      <w:rPr>
        <w:rFonts w:ascii="Calibri" w:hAnsi="Calibri"/>
        <w:sz w:val="16"/>
        <w:szCs w:val="16"/>
      </w:rPr>
      <w:t xml:space="preserve"> : </w:t>
    </w:r>
    <w:r w:rsidR="00F5719B" w:rsidRPr="00E36B7C">
      <w:rPr>
        <w:rFonts w:ascii="Calibri" w:hAnsi="Calibri"/>
        <w:sz w:val="16"/>
        <w:szCs w:val="16"/>
      </w:rPr>
      <w:t>04.90.87.</w:t>
    </w:r>
    <w:r w:rsidR="00F84756">
      <w:rPr>
        <w:rFonts w:ascii="Calibri" w:hAnsi="Calibri"/>
        <w:sz w:val="16"/>
        <w:szCs w:val="16"/>
      </w:rPr>
      <w:t>07.84</w:t>
    </w:r>
    <w:r w:rsidR="00F5719B" w:rsidRPr="00E36B7C">
      <w:rPr>
        <w:rFonts w:ascii="Calibri" w:hAnsi="Calibri"/>
        <w:sz w:val="16"/>
        <w:szCs w:val="16"/>
      </w:rPr>
      <w:t xml:space="preserve"> – </w:t>
    </w:r>
    <w:r w:rsidR="00FF7A05" w:rsidRPr="00FF7A05">
      <w:rPr>
        <w:rFonts w:ascii="Calibri" w:hAnsi="Calibri"/>
        <w:b/>
        <w:bCs/>
        <w:sz w:val="16"/>
        <w:szCs w:val="16"/>
      </w:rPr>
      <w:t>Mail</w:t>
    </w:r>
    <w:r w:rsidR="00FF7A05">
      <w:rPr>
        <w:rFonts w:ascii="Calibri" w:hAnsi="Calibri"/>
        <w:sz w:val="16"/>
        <w:szCs w:val="16"/>
      </w:rPr>
      <w:t xml:space="preserve"> : </w:t>
    </w:r>
    <w:r w:rsidR="00F84756">
      <w:rPr>
        <w:rFonts w:ascii="Calibri" w:hAnsi="Calibri"/>
        <w:sz w:val="16"/>
        <w:szCs w:val="16"/>
      </w:rPr>
      <w:t>formation</w:t>
    </w:r>
    <w:r w:rsidR="00A564B5" w:rsidRPr="00E36B7C">
      <w:rPr>
        <w:rFonts w:ascii="Calibri" w:hAnsi="Calibri"/>
        <w:sz w:val="16"/>
        <w:szCs w:val="16"/>
      </w:rPr>
      <w:t>@vaucluse</w:t>
    </w:r>
    <w:r w:rsidR="00643FAF" w:rsidRPr="00E36B7C">
      <w:rPr>
        <w:rFonts w:ascii="Calibri" w:hAnsi="Calibri"/>
        <w:sz w:val="16"/>
        <w:szCs w:val="16"/>
      </w:rPr>
      <w:t>-centres-sociaux.fr</w:t>
    </w:r>
    <w:r w:rsidR="00F5719B" w:rsidRPr="00E36B7C">
      <w:rPr>
        <w:rFonts w:ascii="Calibri" w:hAnsi="Calibri"/>
        <w:sz w:val="16"/>
        <w:szCs w:val="16"/>
      </w:rPr>
      <w:t xml:space="preserve"> </w:t>
    </w:r>
  </w:p>
  <w:p w14:paraId="0D9F337C" w14:textId="3245D7F5" w:rsidR="00F5719B" w:rsidRPr="00E36B7C" w:rsidRDefault="00F5719B" w:rsidP="00F5719B">
    <w:pPr>
      <w:pStyle w:val="Pieddepage"/>
      <w:ind w:left="-480"/>
      <w:jc w:val="center"/>
      <w:rPr>
        <w:rFonts w:ascii="Calibri" w:hAnsi="Calibri"/>
        <w:sz w:val="16"/>
        <w:szCs w:val="16"/>
      </w:rPr>
    </w:pPr>
    <w:r w:rsidRPr="00E36B7C">
      <w:rPr>
        <w:rFonts w:ascii="Calibri" w:hAnsi="Calibri"/>
        <w:sz w:val="16"/>
        <w:szCs w:val="16"/>
      </w:rPr>
      <w:t>www.vaucluse-centres-sociaux.fr</w:t>
    </w:r>
  </w:p>
  <w:p w14:paraId="0D9F337D" w14:textId="70373F80" w:rsidR="00F5719B" w:rsidRPr="00E36B7C" w:rsidRDefault="00F5719B" w:rsidP="00F5719B">
    <w:pPr>
      <w:pStyle w:val="Pieddepage"/>
      <w:ind w:left="-480"/>
      <w:jc w:val="center"/>
      <w:rPr>
        <w:rFonts w:ascii="Calibri" w:hAnsi="Calibri"/>
        <w:sz w:val="16"/>
        <w:szCs w:val="16"/>
      </w:rPr>
    </w:pPr>
    <w:r w:rsidRPr="00E36B7C">
      <w:rPr>
        <w:rFonts w:ascii="Calibri" w:hAnsi="Calibri" w:cs="Arial"/>
        <w:bCs/>
        <w:sz w:val="16"/>
        <w:szCs w:val="16"/>
      </w:rPr>
      <w:t>N° Siret : 424460251000</w:t>
    </w:r>
    <w:r w:rsidR="00F84756">
      <w:rPr>
        <w:rFonts w:ascii="Calibri" w:hAnsi="Calibri" w:cs="Arial"/>
        <w:bCs/>
        <w:sz w:val="16"/>
        <w:szCs w:val="16"/>
      </w:rPr>
      <w:t>46</w:t>
    </w:r>
    <w:r w:rsidRPr="00E36B7C">
      <w:rPr>
        <w:rFonts w:ascii="Calibri" w:hAnsi="Calibri" w:cs="Arial"/>
        <w:b/>
        <w:bCs/>
        <w:sz w:val="16"/>
        <w:szCs w:val="16"/>
      </w:rPr>
      <w:t xml:space="preserve"> </w:t>
    </w:r>
    <w:r w:rsidRPr="00E36B7C">
      <w:rPr>
        <w:rFonts w:ascii="Calibri" w:hAnsi="Calibri"/>
        <w:sz w:val="16"/>
        <w:szCs w:val="16"/>
      </w:rPr>
      <w:t xml:space="preserve">- </w:t>
    </w:r>
    <w:r w:rsidRPr="00E36B7C">
      <w:rPr>
        <w:rFonts w:ascii="Calibri" w:hAnsi="Calibri" w:cs="Arial"/>
        <w:bCs/>
        <w:sz w:val="16"/>
        <w:szCs w:val="16"/>
      </w:rPr>
      <w:t>Déclaration d’activité n°93 84 02963 84 - Préfecture de la Région de PACA</w:t>
    </w:r>
  </w:p>
  <w:p w14:paraId="0D9F337E" w14:textId="77777777" w:rsidR="00F5719B" w:rsidRPr="00E36B7C" w:rsidRDefault="00F571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AF8A" w14:textId="77777777" w:rsidR="00E9072D" w:rsidRDefault="00E9072D" w:rsidP="00F5719B">
      <w:pPr>
        <w:spacing w:after="0"/>
      </w:pPr>
      <w:r>
        <w:separator/>
      </w:r>
    </w:p>
  </w:footnote>
  <w:footnote w:type="continuationSeparator" w:id="0">
    <w:p w14:paraId="7CF966CF" w14:textId="77777777" w:rsidR="00E9072D" w:rsidRDefault="00E9072D" w:rsidP="00F571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059362"/>
      <w:docPartObj>
        <w:docPartGallery w:val="Page Numbers (Top of Page)"/>
        <w:docPartUnique/>
      </w:docPartObj>
    </w:sdtPr>
    <w:sdtEndPr/>
    <w:sdtContent>
      <w:p w14:paraId="16762FCA" w14:textId="3FB6B87B" w:rsidR="00AD6C4E" w:rsidRDefault="00AD6C4E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F337A" w14:textId="391C05EE" w:rsidR="00F5719B" w:rsidRDefault="00F5719B" w:rsidP="00F5719B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181"/>
    <w:multiLevelType w:val="hybridMultilevel"/>
    <w:tmpl w:val="B0B0FBC8"/>
    <w:lvl w:ilvl="0" w:tplc="D1EC079A">
      <w:numFmt w:val="bullet"/>
      <w:lvlText w:val="●"/>
      <w:lvlJc w:val="left"/>
      <w:pPr>
        <w:ind w:left="441" w:hanging="358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fr-FR" w:eastAsia="en-US" w:bidi="ar-SA"/>
      </w:rPr>
    </w:lvl>
    <w:lvl w:ilvl="1" w:tplc="DF28A81C">
      <w:numFmt w:val="bullet"/>
      <w:lvlText w:val="•"/>
      <w:lvlJc w:val="left"/>
      <w:pPr>
        <w:ind w:left="1388" w:hanging="358"/>
      </w:pPr>
      <w:rPr>
        <w:rFonts w:hint="default"/>
        <w:lang w:val="fr-FR" w:eastAsia="en-US" w:bidi="ar-SA"/>
      </w:rPr>
    </w:lvl>
    <w:lvl w:ilvl="2" w:tplc="AB50BC0E">
      <w:numFmt w:val="bullet"/>
      <w:lvlText w:val="•"/>
      <w:lvlJc w:val="left"/>
      <w:pPr>
        <w:ind w:left="2337" w:hanging="358"/>
      </w:pPr>
      <w:rPr>
        <w:rFonts w:hint="default"/>
        <w:lang w:val="fr-FR" w:eastAsia="en-US" w:bidi="ar-SA"/>
      </w:rPr>
    </w:lvl>
    <w:lvl w:ilvl="3" w:tplc="188C37C4">
      <w:numFmt w:val="bullet"/>
      <w:lvlText w:val="•"/>
      <w:lvlJc w:val="left"/>
      <w:pPr>
        <w:ind w:left="3286" w:hanging="358"/>
      </w:pPr>
      <w:rPr>
        <w:rFonts w:hint="default"/>
        <w:lang w:val="fr-FR" w:eastAsia="en-US" w:bidi="ar-SA"/>
      </w:rPr>
    </w:lvl>
    <w:lvl w:ilvl="4" w:tplc="DE7C002C">
      <w:numFmt w:val="bullet"/>
      <w:lvlText w:val="•"/>
      <w:lvlJc w:val="left"/>
      <w:pPr>
        <w:ind w:left="4234" w:hanging="358"/>
      </w:pPr>
      <w:rPr>
        <w:rFonts w:hint="default"/>
        <w:lang w:val="fr-FR" w:eastAsia="en-US" w:bidi="ar-SA"/>
      </w:rPr>
    </w:lvl>
    <w:lvl w:ilvl="5" w:tplc="FCE6B758">
      <w:numFmt w:val="bullet"/>
      <w:lvlText w:val="•"/>
      <w:lvlJc w:val="left"/>
      <w:pPr>
        <w:ind w:left="5183" w:hanging="358"/>
      </w:pPr>
      <w:rPr>
        <w:rFonts w:hint="default"/>
        <w:lang w:val="fr-FR" w:eastAsia="en-US" w:bidi="ar-SA"/>
      </w:rPr>
    </w:lvl>
    <w:lvl w:ilvl="6" w:tplc="5D76E232">
      <w:numFmt w:val="bullet"/>
      <w:lvlText w:val="•"/>
      <w:lvlJc w:val="left"/>
      <w:pPr>
        <w:ind w:left="6132" w:hanging="358"/>
      </w:pPr>
      <w:rPr>
        <w:rFonts w:hint="default"/>
        <w:lang w:val="fr-FR" w:eastAsia="en-US" w:bidi="ar-SA"/>
      </w:rPr>
    </w:lvl>
    <w:lvl w:ilvl="7" w:tplc="129647CE">
      <w:numFmt w:val="bullet"/>
      <w:lvlText w:val="•"/>
      <w:lvlJc w:val="left"/>
      <w:pPr>
        <w:ind w:left="7081" w:hanging="358"/>
      </w:pPr>
      <w:rPr>
        <w:rFonts w:hint="default"/>
        <w:lang w:val="fr-FR" w:eastAsia="en-US" w:bidi="ar-SA"/>
      </w:rPr>
    </w:lvl>
    <w:lvl w:ilvl="8" w:tplc="2BA6C8B4">
      <w:numFmt w:val="bullet"/>
      <w:lvlText w:val="•"/>
      <w:lvlJc w:val="left"/>
      <w:pPr>
        <w:ind w:left="8029" w:hanging="358"/>
      </w:pPr>
      <w:rPr>
        <w:rFonts w:hint="default"/>
        <w:lang w:val="fr-FR" w:eastAsia="en-US" w:bidi="ar-SA"/>
      </w:rPr>
    </w:lvl>
  </w:abstractNum>
  <w:abstractNum w:abstractNumId="1" w15:restartNumberingAfterBreak="0">
    <w:nsid w:val="23547D77"/>
    <w:multiLevelType w:val="hybridMultilevel"/>
    <w:tmpl w:val="42981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01D6"/>
    <w:multiLevelType w:val="multilevel"/>
    <w:tmpl w:val="2784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E06D7"/>
    <w:multiLevelType w:val="multilevel"/>
    <w:tmpl w:val="4392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70463"/>
    <w:multiLevelType w:val="hybridMultilevel"/>
    <w:tmpl w:val="886C30FA"/>
    <w:lvl w:ilvl="0" w:tplc="A7AAC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0B1A"/>
    <w:multiLevelType w:val="multilevel"/>
    <w:tmpl w:val="49E8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012CE"/>
    <w:multiLevelType w:val="hybridMultilevel"/>
    <w:tmpl w:val="728002AE"/>
    <w:lvl w:ilvl="0" w:tplc="53402EDE">
      <w:start w:val="3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85A34"/>
    <w:multiLevelType w:val="multilevel"/>
    <w:tmpl w:val="673E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B7AC5"/>
    <w:multiLevelType w:val="multilevel"/>
    <w:tmpl w:val="474E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B0137"/>
    <w:multiLevelType w:val="hybridMultilevel"/>
    <w:tmpl w:val="B546DEA8"/>
    <w:lvl w:ilvl="0" w:tplc="63FC1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D4D02"/>
    <w:multiLevelType w:val="hybridMultilevel"/>
    <w:tmpl w:val="B2EEC56C"/>
    <w:lvl w:ilvl="0" w:tplc="4D24C93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D1855F2"/>
    <w:multiLevelType w:val="multilevel"/>
    <w:tmpl w:val="EE2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9517C"/>
    <w:multiLevelType w:val="multilevel"/>
    <w:tmpl w:val="6B4A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0443AB"/>
    <w:multiLevelType w:val="hybridMultilevel"/>
    <w:tmpl w:val="88E68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C5153"/>
    <w:multiLevelType w:val="hybridMultilevel"/>
    <w:tmpl w:val="AE662F04"/>
    <w:lvl w:ilvl="0" w:tplc="8F040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9243">
    <w:abstractNumId w:val="4"/>
  </w:num>
  <w:num w:numId="2" w16cid:durableId="1500776535">
    <w:abstractNumId w:val="10"/>
  </w:num>
  <w:num w:numId="3" w16cid:durableId="1029837127">
    <w:abstractNumId w:val="13"/>
  </w:num>
  <w:num w:numId="4" w16cid:durableId="339040586">
    <w:abstractNumId w:val="6"/>
  </w:num>
  <w:num w:numId="5" w16cid:durableId="649334988">
    <w:abstractNumId w:val="5"/>
  </w:num>
  <w:num w:numId="6" w16cid:durableId="504712410">
    <w:abstractNumId w:val="2"/>
  </w:num>
  <w:num w:numId="7" w16cid:durableId="197084593">
    <w:abstractNumId w:val="11"/>
  </w:num>
  <w:num w:numId="8" w16cid:durableId="1303147740">
    <w:abstractNumId w:val="7"/>
  </w:num>
  <w:num w:numId="9" w16cid:durableId="487330671">
    <w:abstractNumId w:val="9"/>
  </w:num>
  <w:num w:numId="10" w16cid:durableId="962538810">
    <w:abstractNumId w:val="0"/>
  </w:num>
  <w:num w:numId="11" w16cid:durableId="1221014839">
    <w:abstractNumId w:val="14"/>
  </w:num>
  <w:num w:numId="12" w16cid:durableId="537818635">
    <w:abstractNumId w:val="3"/>
  </w:num>
  <w:num w:numId="13" w16cid:durableId="2135252310">
    <w:abstractNumId w:val="8"/>
  </w:num>
  <w:num w:numId="14" w16cid:durableId="986082425">
    <w:abstractNumId w:val="12"/>
  </w:num>
  <w:num w:numId="15" w16cid:durableId="189034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51"/>
    <w:rsid w:val="00006599"/>
    <w:rsid w:val="0000661F"/>
    <w:rsid w:val="00015B94"/>
    <w:rsid w:val="0001771B"/>
    <w:rsid w:val="00020087"/>
    <w:rsid w:val="00026E0E"/>
    <w:rsid w:val="000274F5"/>
    <w:rsid w:val="00027B41"/>
    <w:rsid w:val="000334CD"/>
    <w:rsid w:val="00042407"/>
    <w:rsid w:val="00045FB3"/>
    <w:rsid w:val="00045FCF"/>
    <w:rsid w:val="0005177A"/>
    <w:rsid w:val="00053538"/>
    <w:rsid w:val="000540F9"/>
    <w:rsid w:val="00055C2E"/>
    <w:rsid w:val="000766F0"/>
    <w:rsid w:val="00082D0D"/>
    <w:rsid w:val="000913CD"/>
    <w:rsid w:val="000948F6"/>
    <w:rsid w:val="000A0776"/>
    <w:rsid w:val="000A0E0A"/>
    <w:rsid w:val="000A5196"/>
    <w:rsid w:val="000A6B58"/>
    <w:rsid w:val="000B0F4E"/>
    <w:rsid w:val="000B0FF8"/>
    <w:rsid w:val="000B216F"/>
    <w:rsid w:val="000B2D05"/>
    <w:rsid w:val="000B3ECB"/>
    <w:rsid w:val="000C05AF"/>
    <w:rsid w:val="000D13F2"/>
    <w:rsid w:val="000D24FA"/>
    <w:rsid w:val="000D2BCB"/>
    <w:rsid w:val="000E0F4E"/>
    <w:rsid w:val="000E3BB4"/>
    <w:rsid w:val="000E6BA1"/>
    <w:rsid w:val="00100DAD"/>
    <w:rsid w:val="0010411F"/>
    <w:rsid w:val="001172D3"/>
    <w:rsid w:val="00121EA7"/>
    <w:rsid w:val="00125D53"/>
    <w:rsid w:val="00132473"/>
    <w:rsid w:val="0013590F"/>
    <w:rsid w:val="00142D94"/>
    <w:rsid w:val="00143BF9"/>
    <w:rsid w:val="00144475"/>
    <w:rsid w:val="00144B21"/>
    <w:rsid w:val="00147692"/>
    <w:rsid w:val="00147FD2"/>
    <w:rsid w:val="001702D2"/>
    <w:rsid w:val="00171579"/>
    <w:rsid w:val="00180F4F"/>
    <w:rsid w:val="00181B0A"/>
    <w:rsid w:val="00182C2C"/>
    <w:rsid w:val="00183250"/>
    <w:rsid w:val="00183F5C"/>
    <w:rsid w:val="00184BF8"/>
    <w:rsid w:val="00197B0C"/>
    <w:rsid w:val="001A2EE7"/>
    <w:rsid w:val="001A5A2C"/>
    <w:rsid w:val="001B22D6"/>
    <w:rsid w:val="001B2845"/>
    <w:rsid w:val="001B3A72"/>
    <w:rsid w:val="001B62FC"/>
    <w:rsid w:val="001C331D"/>
    <w:rsid w:val="001C3ED5"/>
    <w:rsid w:val="001C4139"/>
    <w:rsid w:val="001D1A6F"/>
    <w:rsid w:val="001D334E"/>
    <w:rsid w:val="001E38D2"/>
    <w:rsid w:val="001E5D47"/>
    <w:rsid w:val="002010DD"/>
    <w:rsid w:val="00202A15"/>
    <w:rsid w:val="00204FCD"/>
    <w:rsid w:val="00210CFB"/>
    <w:rsid w:val="00220B1D"/>
    <w:rsid w:val="00222E3B"/>
    <w:rsid w:val="00226AC3"/>
    <w:rsid w:val="0022788F"/>
    <w:rsid w:val="002303D9"/>
    <w:rsid w:val="0023186C"/>
    <w:rsid w:val="00233C45"/>
    <w:rsid w:val="002354F8"/>
    <w:rsid w:val="002364F9"/>
    <w:rsid w:val="00242B91"/>
    <w:rsid w:val="00245277"/>
    <w:rsid w:val="00245644"/>
    <w:rsid w:val="00251AE2"/>
    <w:rsid w:val="00255396"/>
    <w:rsid w:val="00260870"/>
    <w:rsid w:val="00276747"/>
    <w:rsid w:val="0028529B"/>
    <w:rsid w:val="00285DCE"/>
    <w:rsid w:val="00286AE0"/>
    <w:rsid w:val="0028700C"/>
    <w:rsid w:val="00287297"/>
    <w:rsid w:val="002939D9"/>
    <w:rsid w:val="002A3849"/>
    <w:rsid w:val="002B26EC"/>
    <w:rsid w:val="002B2702"/>
    <w:rsid w:val="002B4005"/>
    <w:rsid w:val="002B4B94"/>
    <w:rsid w:val="002B5133"/>
    <w:rsid w:val="002B6CAB"/>
    <w:rsid w:val="002B7906"/>
    <w:rsid w:val="002C686B"/>
    <w:rsid w:val="002D0D23"/>
    <w:rsid w:val="002D1E0C"/>
    <w:rsid w:val="002D2F21"/>
    <w:rsid w:val="002D7EA5"/>
    <w:rsid w:val="002E1D19"/>
    <w:rsid w:val="002E1D26"/>
    <w:rsid w:val="002E359C"/>
    <w:rsid w:val="002E3ABA"/>
    <w:rsid w:val="002E6C76"/>
    <w:rsid w:val="002F2610"/>
    <w:rsid w:val="002F5514"/>
    <w:rsid w:val="002F7C55"/>
    <w:rsid w:val="0030213A"/>
    <w:rsid w:val="003113AB"/>
    <w:rsid w:val="00314048"/>
    <w:rsid w:val="0032076D"/>
    <w:rsid w:val="003226E8"/>
    <w:rsid w:val="003233AD"/>
    <w:rsid w:val="0032472E"/>
    <w:rsid w:val="00327763"/>
    <w:rsid w:val="00327BAE"/>
    <w:rsid w:val="00330DDF"/>
    <w:rsid w:val="00341C92"/>
    <w:rsid w:val="00353EFF"/>
    <w:rsid w:val="003544A9"/>
    <w:rsid w:val="003569E5"/>
    <w:rsid w:val="00370BEB"/>
    <w:rsid w:val="00375AF2"/>
    <w:rsid w:val="003810BA"/>
    <w:rsid w:val="0038328C"/>
    <w:rsid w:val="00387EEE"/>
    <w:rsid w:val="003914A1"/>
    <w:rsid w:val="00391A14"/>
    <w:rsid w:val="00391E1C"/>
    <w:rsid w:val="00392C1F"/>
    <w:rsid w:val="0039391E"/>
    <w:rsid w:val="00395A90"/>
    <w:rsid w:val="003A6DB9"/>
    <w:rsid w:val="003B021C"/>
    <w:rsid w:val="003B05F0"/>
    <w:rsid w:val="003B44CD"/>
    <w:rsid w:val="003C686D"/>
    <w:rsid w:val="003C6BE3"/>
    <w:rsid w:val="003D2CF6"/>
    <w:rsid w:val="003E1319"/>
    <w:rsid w:val="003E42EF"/>
    <w:rsid w:val="003E50C8"/>
    <w:rsid w:val="003E7F7E"/>
    <w:rsid w:val="003F02C4"/>
    <w:rsid w:val="00402D32"/>
    <w:rsid w:val="0041386F"/>
    <w:rsid w:val="00413A81"/>
    <w:rsid w:val="00415D4A"/>
    <w:rsid w:val="00417C53"/>
    <w:rsid w:val="00420FC4"/>
    <w:rsid w:val="00423CE6"/>
    <w:rsid w:val="004320BE"/>
    <w:rsid w:val="00433380"/>
    <w:rsid w:val="00435B7A"/>
    <w:rsid w:val="00440DE0"/>
    <w:rsid w:val="004413EE"/>
    <w:rsid w:val="004420A0"/>
    <w:rsid w:val="004504D1"/>
    <w:rsid w:val="00454E75"/>
    <w:rsid w:val="004616A8"/>
    <w:rsid w:val="00472490"/>
    <w:rsid w:val="00476162"/>
    <w:rsid w:val="00480169"/>
    <w:rsid w:val="0048355B"/>
    <w:rsid w:val="00490FE9"/>
    <w:rsid w:val="00493D8D"/>
    <w:rsid w:val="004956D0"/>
    <w:rsid w:val="004A1153"/>
    <w:rsid w:val="004A39F2"/>
    <w:rsid w:val="004B1A08"/>
    <w:rsid w:val="004B68C7"/>
    <w:rsid w:val="004C0148"/>
    <w:rsid w:val="004C2043"/>
    <w:rsid w:val="004C62C1"/>
    <w:rsid w:val="004C6D8F"/>
    <w:rsid w:val="004C7FA4"/>
    <w:rsid w:val="004D006F"/>
    <w:rsid w:val="004D13CB"/>
    <w:rsid w:val="004E024F"/>
    <w:rsid w:val="004E1DAB"/>
    <w:rsid w:val="004E799F"/>
    <w:rsid w:val="004F06CB"/>
    <w:rsid w:val="004F1FF4"/>
    <w:rsid w:val="004F49FA"/>
    <w:rsid w:val="004F4FF1"/>
    <w:rsid w:val="004F5D47"/>
    <w:rsid w:val="004F7836"/>
    <w:rsid w:val="00501D09"/>
    <w:rsid w:val="00502EBE"/>
    <w:rsid w:val="00511663"/>
    <w:rsid w:val="0052240F"/>
    <w:rsid w:val="0053127D"/>
    <w:rsid w:val="005341CB"/>
    <w:rsid w:val="0053451B"/>
    <w:rsid w:val="0053681B"/>
    <w:rsid w:val="00537608"/>
    <w:rsid w:val="00555771"/>
    <w:rsid w:val="005612E0"/>
    <w:rsid w:val="00561695"/>
    <w:rsid w:val="00563C68"/>
    <w:rsid w:val="00575485"/>
    <w:rsid w:val="005815CE"/>
    <w:rsid w:val="00585A32"/>
    <w:rsid w:val="00587911"/>
    <w:rsid w:val="00593D34"/>
    <w:rsid w:val="005947BE"/>
    <w:rsid w:val="00594CD3"/>
    <w:rsid w:val="00595037"/>
    <w:rsid w:val="00596315"/>
    <w:rsid w:val="005A3195"/>
    <w:rsid w:val="005A7D6E"/>
    <w:rsid w:val="005C2538"/>
    <w:rsid w:val="005C54A8"/>
    <w:rsid w:val="005C5DA2"/>
    <w:rsid w:val="005C5EF4"/>
    <w:rsid w:val="005C6E58"/>
    <w:rsid w:val="005D1ED3"/>
    <w:rsid w:val="005D20D7"/>
    <w:rsid w:val="005E05B5"/>
    <w:rsid w:val="005F1410"/>
    <w:rsid w:val="005F40C2"/>
    <w:rsid w:val="005F4F8A"/>
    <w:rsid w:val="005F66A0"/>
    <w:rsid w:val="00600D65"/>
    <w:rsid w:val="006010DC"/>
    <w:rsid w:val="00605928"/>
    <w:rsid w:val="00605FCC"/>
    <w:rsid w:val="006071E6"/>
    <w:rsid w:val="006079F8"/>
    <w:rsid w:val="00611EC9"/>
    <w:rsid w:val="0061685D"/>
    <w:rsid w:val="00617023"/>
    <w:rsid w:val="00620A53"/>
    <w:rsid w:val="006235C1"/>
    <w:rsid w:val="00631B77"/>
    <w:rsid w:val="00634A57"/>
    <w:rsid w:val="00637DC8"/>
    <w:rsid w:val="00643FAF"/>
    <w:rsid w:val="00650310"/>
    <w:rsid w:val="00662327"/>
    <w:rsid w:val="00667887"/>
    <w:rsid w:val="00670542"/>
    <w:rsid w:val="00673156"/>
    <w:rsid w:val="006802D8"/>
    <w:rsid w:val="00680CE6"/>
    <w:rsid w:val="00681E72"/>
    <w:rsid w:val="00681F7B"/>
    <w:rsid w:val="006A2683"/>
    <w:rsid w:val="006B4542"/>
    <w:rsid w:val="006B64FE"/>
    <w:rsid w:val="006C0C63"/>
    <w:rsid w:val="006E097E"/>
    <w:rsid w:val="006E697C"/>
    <w:rsid w:val="006E6FE0"/>
    <w:rsid w:val="006E706C"/>
    <w:rsid w:val="006F30FB"/>
    <w:rsid w:val="006F35CC"/>
    <w:rsid w:val="006F4E91"/>
    <w:rsid w:val="007035F3"/>
    <w:rsid w:val="00703FF3"/>
    <w:rsid w:val="00704E93"/>
    <w:rsid w:val="00706E55"/>
    <w:rsid w:val="00726C73"/>
    <w:rsid w:val="0073090B"/>
    <w:rsid w:val="007330AC"/>
    <w:rsid w:val="00737B37"/>
    <w:rsid w:val="00742408"/>
    <w:rsid w:val="00744D58"/>
    <w:rsid w:val="0075117B"/>
    <w:rsid w:val="0076332D"/>
    <w:rsid w:val="007633BE"/>
    <w:rsid w:val="00763C12"/>
    <w:rsid w:val="00764284"/>
    <w:rsid w:val="0077565F"/>
    <w:rsid w:val="00780D4A"/>
    <w:rsid w:val="007855BB"/>
    <w:rsid w:val="00785E05"/>
    <w:rsid w:val="0079400E"/>
    <w:rsid w:val="00794C84"/>
    <w:rsid w:val="007A0A13"/>
    <w:rsid w:val="007A311A"/>
    <w:rsid w:val="007B09CF"/>
    <w:rsid w:val="007B09E6"/>
    <w:rsid w:val="007B67E5"/>
    <w:rsid w:val="007C1073"/>
    <w:rsid w:val="007C15BF"/>
    <w:rsid w:val="007D18F7"/>
    <w:rsid w:val="007F1916"/>
    <w:rsid w:val="007F1DD0"/>
    <w:rsid w:val="00805475"/>
    <w:rsid w:val="00810FD5"/>
    <w:rsid w:val="008123C4"/>
    <w:rsid w:val="00815D20"/>
    <w:rsid w:val="0081717D"/>
    <w:rsid w:val="0081799F"/>
    <w:rsid w:val="00820A10"/>
    <w:rsid w:val="008252CE"/>
    <w:rsid w:val="00834E8D"/>
    <w:rsid w:val="008367CF"/>
    <w:rsid w:val="00843412"/>
    <w:rsid w:val="00844C25"/>
    <w:rsid w:val="00864666"/>
    <w:rsid w:val="0086512E"/>
    <w:rsid w:val="00876F7D"/>
    <w:rsid w:val="008829AD"/>
    <w:rsid w:val="00894A26"/>
    <w:rsid w:val="008A50B5"/>
    <w:rsid w:val="008B5400"/>
    <w:rsid w:val="008C7565"/>
    <w:rsid w:val="008D1FCD"/>
    <w:rsid w:val="008D4156"/>
    <w:rsid w:val="008D51EE"/>
    <w:rsid w:val="008D6757"/>
    <w:rsid w:val="008D7212"/>
    <w:rsid w:val="008E0A5D"/>
    <w:rsid w:val="008E2700"/>
    <w:rsid w:val="00912487"/>
    <w:rsid w:val="009226B4"/>
    <w:rsid w:val="00925F79"/>
    <w:rsid w:val="00926063"/>
    <w:rsid w:val="00952BDB"/>
    <w:rsid w:val="009574EC"/>
    <w:rsid w:val="0096349F"/>
    <w:rsid w:val="00967643"/>
    <w:rsid w:val="00972BAB"/>
    <w:rsid w:val="00981277"/>
    <w:rsid w:val="00984035"/>
    <w:rsid w:val="009877E9"/>
    <w:rsid w:val="009948F8"/>
    <w:rsid w:val="009A139B"/>
    <w:rsid w:val="009A433F"/>
    <w:rsid w:val="009B1F3D"/>
    <w:rsid w:val="009B43CE"/>
    <w:rsid w:val="009B4491"/>
    <w:rsid w:val="009B46E6"/>
    <w:rsid w:val="009B4AE4"/>
    <w:rsid w:val="009B56A0"/>
    <w:rsid w:val="009D067E"/>
    <w:rsid w:val="009D101F"/>
    <w:rsid w:val="009D2313"/>
    <w:rsid w:val="009D38DF"/>
    <w:rsid w:val="009D4A5F"/>
    <w:rsid w:val="009E2B4A"/>
    <w:rsid w:val="009E3413"/>
    <w:rsid w:val="00A01597"/>
    <w:rsid w:val="00A01A29"/>
    <w:rsid w:val="00A10EAB"/>
    <w:rsid w:val="00A114CD"/>
    <w:rsid w:val="00A147BF"/>
    <w:rsid w:val="00A22851"/>
    <w:rsid w:val="00A259ED"/>
    <w:rsid w:val="00A30AC0"/>
    <w:rsid w:val="00A30C76"/>
    <w:rsid w:val="00A32550"/>
    <w:rsid w:val="00A35D3E"/>
    <w:rsid w:val="00A37232"/>
    <w:rsid w:val="00A53BC7"/>
    <w:rsid w:val="00A564B5"/>
    <w:rsid w:val="00A57E39"/>
    <w:rsid w:val="00A71004"/>
    <w:rsid w:val="00A80C6E"/>
    <w:rsid w:val="00A82CC7"/>
    <w:rsid w:val="00A937DD"/>
    <w:rsid w:val="00A93FAB"/>
    <w:rsid w:val="00A96183"/>
    <w:rsid w:val="00AA0C21"/>
    <w:rsid w:val="00AA2B0E"/>
    <w:rsid w:val="00AB05B5"/>
    <w:rsid w:val="00AB4C51"/>
    <w:rsid w:val="00AC20C6"/>
    <w:rsid w:val="00AC32A5"/>
    <w:rsid w:val="00AD6C4E"/>
    <w:rsid w:val="00AD7295"/>
    <w:rsid w:val="00B00E18"/>
    <w:rsid w:val="00B030B8"/>
    <w:rsid w:val="00B04A2D"/>
    <w:rsid w:val="00B07227"/>
    <w:rsid w:val="00B227BA"/>
    <w:rsid w:val="00B2311D"/>
    <w:rsid w:val="00B23A9F"/>
    <w:rsid w:val="00B37FF6"/>
    <w:rsid w:val="00B40F59"/>
    <w:rsid w:val="00B41BCF"/>
    <w:rsid w:val="00B44F44"/>
    <w:rsid w:val="00B47FF0"/>
    <w:rsid w:val="00B639E3"/>
    <w:rsid w:val="00B7125E"/>
    <w:rsid w:val="00B748C9"/>
    <w:rsid w:val="00B77794"/>
    <w:rsid w:val="00B86212"/>
    <w:rsid w:val="00B8711B"/>
    <w:rsid w:val="00B91DFB"/>
    <w:rsid w:val="00BA3EF5"/>
    <w:rsid w:val="00BB35F3"/>
    <w:rsid w:val="00BB4D2E"/>
    <w:rsid w:val="00BC3E51"/>
    <w:rsid w:val="00BD265D"/>
    <w:rsid w:val="00BD6E73"/>
    <w:rsid w:val="00BF13DD"/>
    <w:rsid w:val="00BF3004"/>
    <w:rsid w:val="00BF7100"/>
    <w:rsid w:val="00C02058"/>
    <w:rsid w:val="00C15D51"/>
    <w:rsid w:val="00C32FDE"/>
    <w:rsid w:val="00C36195"/>
    <w:rsid w:val="00C47CAE"/>
    <w:rsid w:val="00C52AAC"/>
    <w:rsid w:val="00C53849"/>
    <w:rsid w:val="00C66E31"/>
    <w:rsid w:val="00C6763E"/>
    <w:rsid w:val="00C70ADC"/>
    <w:rsid w:val="00C73966"/>
    <w:rsid w:val="00CA3EF8"/>
    <w:rsid w:val="00CB33AB"/>
    <w:rsid w:val="00CB388C"/>
    <w:rsid w:val="00CB4CEF"/>
    <w:rsid w:val="00CB7BC9"/>
    <w:rsid w:val="00CC0A1E"/>
    <w:rsid w:val="00CD30FB"/>
    <w:rsid w:val="00CD4874"/>
    <w:rsid w:val="00CD5C51"/>
    <w:rsid w:val="00CD7D8E"/>
    <w:rsid w:val="00CF2BCC"/>
    <w:rsid w:val="00CF3B49"/>
    <w:rsid w:val="00CF44AE"/>
    <w:rsid w:val="00CF54A4"/>
    <w:rsid w:val="00CF62F6"/>
    <w:rsid w:val="00CF684F"/>
    <w:rsid w:val="00D0155E"/>
    <w:rsid w:val="00D0164F"/>
    <w:rsid w:val="00D030B0"/>
    <w:rsid w:val="00D07E3A"/>
    <w:rsid w:val="00D07E3B"/>
    <w:rsid w:val="00D110D3"/>
    <w:rsid w:val="00D21871"/>
    <w:rsid w:val="00D34669"/>
    <w:rsid w:val="00D359BB"/>
    <w:rsid w:val="00D46BB2"/>
    <w:rsid w:val="00D545F1"/>
    <w:rsid w:val="00D61117"/>
    <w:rsid w:val="00D64B8C"/>
    <w:rsid w:val="00D653D3"/>
    <w:rsid w:val="00D77304"/>
    <w:rsid w:val="00D83F51"/>
    <w:rsid w:val="00DA09F5"/>
    <w:rsid w:val="00DA5EF3"/>
    <w:rsid w:val="00DA6259"/>
    <w:rsid w:val="00DB0B6D"/>
    <w:rsid w:val="00DB32F9"/>
    <w:rsid w:val="00DB6536"/>
    <w:rsid w:val="00DB6737"/>
    <w:rsid w:val="00DC0023"/>
    <w:rsid w:val="00DC2CAA"/>
    <w:rsid w:val="00DC492E"/>
    <w:rsid w:val="00DD1A6E"/>
    <w:rsid w:val="00DE1C46"/>
    <w:rsid w:val="00DE4337"/>
    <w:rsid w:val="00DF5E49"/>
    <w:rsid w:val="00E023D1"/>
    <w:rsid w:val="00E029BE"/>
    <w:rsid w:val="00E07CDE"/>
    <w:rsid w:val="00E12A56"/>
    <w:rsid w:val="00E12D50"/>
    <w:rsid w:val="00E13632"/>
    <w:rsid w:val="00E15AF9"/>
    <w:rsid w:val="00E1604C"/>
    <w:rsid w:val="00E21645"/>
    <w:rsid w:val="00E24467"/>
    <w:rsid w:val="00E26251"/>
    <w:rsid w:val="00E32B43"/>
    <w:rsid w:val="00E36B7C"/>
    <w:rsid w:val="00E40851"/>
    <w:rsid w:val="00E45F35"/>
    <w:rsid w:val="00E53995"/>
    <w:rsid w:val="00E55BB0"/>
    <w:rsid w:val="00E638D4"/>
    <w:rsid w:val="00E67198"/>
    <w:rsid w:val="00E67383"/>
    <w:rsid w:val="00E676CB"/>
    <w:rsid w:val="00E75C9C"/>
    <w:rsid w:val="00E810EA"/>
    <w:rsid w:val="00E82456"/>
    <w:rsid w:val="00E83CE5"/>
    <w:rsid w:val="00E8416F"/>
    <w:rsid w:val="00E9072D"/>
    <w:rsid w:val="00E90C80"/>
    <w:rsid w:val="00E93CAC"/>
    <w:rsid w:val="00E9739A"/>
    <w:rsid w:val="00EA298E"/>
    <w:rsid w:val="00EB0197"/>
    <w:rsid w:val="00EB047D"/>
    <w:rsid w:val="00EB3487"/>
    <w:rsid w:val="00EB7BB4"/>
    <w:rsid w:val="00EC2810"/>
    <w:rsid w:val="00EC36E4"/>
    <w:rsid w:val="00EC7D46"/>
    <w:rsid w:val="00ED10D6"/>
    <w:rsid w:val="00ED417B"/>
    <w:rsid w:val="00ED58B1"/>
    <w:rsid w:val="00ED7AE0"/>
    <w:rsid w:val="00EE2684"/>
    <w:rsid w:val="00EE3979"/>
    <w:rsid w:val="00EE6AF2"/>
    <w:rsid w:val="00EF23E9"/>
    <w:rsid w:val="00EF7F36"/>
    <w:rsid w:val="00F03CB3"/>
    <w:rsid w:val="00F077AD"/>
    <w:rsid w:val="00F07881"/>
    <w:rsid w:val="00F142E4"/>
    <w:rsid w:val="00F1674D"/>
    <w:rsid w:val="00F20112"/>
    <w:rsid w:val="00F23C6E"/>
    <w:rsid w:val="00F260A1"/>
    <w:rsid w:val="00F264A9"/>
    <w:rsid w:val="00F3268A"/>
    <w:rsid w:val="00F338CA"/>
    <w:rsid w:val="00F3436D"/>
    <w:rsid w:val="00F43CAD"/>
    <w:rsid w:val="00F43D43"/>
    <w:rsid w:val="00F43DA4"/>
    <w:rsid w:val="00F46263"/>
    <w:rsid w:val="00F474CE"/>
    <w:rsid w:val="00F5179B"/>
    <w:rsid w:val="00F55808"/>
    <w:rsid w:val="00F5719B"/>
    <w:rsid w:val="00F6418F"/>
    <w:rsid w:val="00F6483A"/>
    <w:rsid w:val="00F67581"/>
    <w:rsid w:val="00F72944"/>
    <w:rsid w:val="00F77608"/>
    <w:rsid w:val="00F8088D"/>
    <w:rsid w:val="00F81B07"/>
    <w:rsid w:val="00F8385A"/>
    <w:rsid w:val="00F84756"/>
    <w:rsid w:val="00F925F6"/>
    <w:rsid w:val="00FA3056"/>
    <w:rsid w:val="00FA337F"/>
    <w:rsid w:val="00FB182B"/>
    <w:rsid w:val="00FB1D4E"/>
    <w:rsid w:val="00FB579D"/>
    <w:rsid w:val="00FB7266"/>
    <w:rsid w:val="00FC2430"/>
    <w:rsid w:val="00FD05B2"/>
    <w:rsid w:val="00FD3133"/>
    <w:rsid w:val="00FE368B"/>
    <w:rsid w:val="00FE429A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F3354"/>
  <w15:docId w15:val="{ADE4F6B6-6ACA-4E97-A9E0-8AABF06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19B"/>
    <w:pPr>
      <w:spacing w:line="240" w:lineRule="auto"/>
    </w:pPr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637DC8"/>
    <w:pPr>
      <w:widowControl w:val="0"/>
      <w:autoSpaceDE w:val="0"/>
      <w:autoSpaceDN w:val="0"/>
      <w:spacing w:after="0"/>
      <w:ind w:left="83"/>
      <w:outlineLvl w:val="0"/>
    </w:pPr>
    <w:rPr>
      <w:rFonts w:ascii="Calibri" w:eastAsia="Calibri" w:hAnsi="Calibri" w:cs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19B"/>
    <w:pPr>
      <w:tabs>
        <w:tab w:val="center" w:pos="4536"/>
        <w:tab w:val="right" w:pos="9072"/>
      </w:tabs>
      <w:spacing w:after="0"/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F5719B"/>
  </w:style>
  <w:style w:type="paragraph" w:styleId="Pieddepage">
    <w:name w:val="footer"/>
    <w:basedOn w:val="Normal"/>
    <w:link w:val="PieddepageCar"/>
    <w:uiPriority w:val="99"/>
    <w:unhideWhenUsed/>
    <w:rsid w:val="00F5719B"/>
    <w:pPr>
      <w:tabs>
        <w:tab w:val="center" w:pos="4536"/>
        <w:tab w:val="right" w:pos="9072"/>
      </w:tabs>
      <w:spacing w:after="0"/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F5719B"/>
  </w:style>
  <w:style w:type="paragraph" w:styleId="Textedebulles">
    <w:name w:val="Balloon Text"/>
    <w:basedOn w:val="Normal"/>
    <w:link w:val="TextedebullesCar"/>
    <w:uiPriority w:val="99"/>
    <w:semiHidden/>
    <w:unhideWhenUsed/>
    <w:rsid w:val="00F571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1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BF7100"/>
    <w:pPr>
      <w:ind w:left="720"/>
      <w:contextualSpacing/>
    </w:pPr>
  </w:style>
  <w:style w:type="paragraph" w:customStyle="1" w:styleId="site-infositem">
    <w:name w:val="site-infos__item"/>
    <w:basedOn w:val="Normal"/>
    <w:rsid w:val="006731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ghost">
    <w:name w:val="ghost"/>
    <w:basedOn w:val="Policepardfaut"/>
    <w:rsid w:val="00673156"/>
  </w:style>
  <w:style w:type="character" w:styleId="Textedelespacerserv">
    <w:name w:val="Placeholder Text"/>
    <w:basedOn w:val="Policepardfaut"/>
    <w:uiPriority w:val="99"/>
    <w:semiHidden/>
    <w:rsid w:val="00A30C76"/>
    <w:rPr>
      <w:color w:val="808080"/>
    </w:rPr>
  </w:style>
  <w:style w:type="character" w:customStyle="1" w:styleId="template-block-779">
    <w:name w:val="template-block-779"/>
    <w:basedOn w:val="Policepardfaut"/>
    <w:rsid w:val="002939D9"/>
  </w:style>
  <w:style w:type="character" w:customStyle="1" w:styleId="Titre1Car">
    <w:name w:val="Titre 1 Car"/>
    <w:basedOn w:val="Policepardfaut"/>
    <w:link w:val="Titre1"/>
    <w:uiPriority w:val="9"/>
    <w:rsid w:val="00637DC8"/>
    <w:rPr>
      <w:rFonts w:ascii="Calibri" w:eastAsia="Calibri" w:hAnsi="Calibri" w:cs="Calibri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637DC8"/>
    <w:pPr>
      <w:widowControl w:val="0"/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637DC8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mod&#232;le%20cour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124853A31414DB0035D88F44D2C53" ma:contentTypeVersion="18" ma:contentTypeDescription="Crée un document." ma:contentTypeScope="" ma:versionID="ed2abd44125b1e90de9ac6b112200539">
  <xsd:schema xmlns:xsd="http://www.w3.org/2001/XMLSchema" xmlns:xs="http://www.w3.org/2001/XMLSchema" xmlns:p="http://schemas.microsoft.com/office/2006/metadata/properties" xmlns:ns2="6acd300f-475e-4c29-a895-d66f5d405e2d" xmlns:ns3="bbbe3c70-7ab4-49f0-a357-bd1c8beb59c0" targetNamespace="http://schemas.microsoft.com/office/2006/metadata/properties" ma:root="true" ma:fieldsID="56dc8a0a28af0ee2dbb71345f22c3003" ns2:_="" ns3:_="">
    <xsd:import namespace="6acd300f-475e-4c29-a895-d66f5d405e2d"/>
    <xsd:import namespace="bbbe3c70-7ab4-49f0-a357-bd1c8beb5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300f-475e-4c29-a895-d66f5d405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1e9a5-cdc3-42e5-a9a0-1f1c1e1a3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3c70-7ab4-49f0-a357-bd1c8beb59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a270d3-85d1-4700-b5a5-f8cd9bd9dcde}" ma:internalName="TaxCatchAll" ma:showField="CatchAllData" ma:web="bbbe3c70-7ab4-49f0-a357-bd1c8beb5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e3c70-7ab4-49f0-a357-bd1c8beb59c0" xsi:nil="true"/>
    <lcf76f155ced4ddcb4097134ff3c332f xmlns="6acd300f-475e-4c29-a895-d66f5d405e2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C06A6-85F7-4ED4-AF33-5A3F1B206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44CF5-8DA1-4620-84F2-B85897CDA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d300f-475e-4c29-a895-d66f5d405e2d"/>
    <ds:schemaRef ds:uri="bbbe3c70-7ab4-49f0-a357-bd1c8beb5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2BD5A-55E4-48F4-AD98-1C993173E440}">
  <ds:schemaRefs>
    <ds:schemaRef ds:uri="http://schemas.microsoft.com/office/2006/metadata/properties"/>
    <ds:schemaRef ds:uri="http://schemas.microsoft.com/office/infopath/2007/PartnerControls"/>
    <ds:schemaRef ds:uri="bbbe3c70-7ab4-49f0-a357-bd1c8beb59c0"/>
    <ds:schemaRef ds:uri="6acd300f-475e-4c29-a895-d66f5d405e2d"/>
  </ds:schemaRefs>
</ds:datastoreItem>
</file>

<file path=customXml/itemProps4.xml><?xml version="1.0" encoding="utf-8"?>
<ds:datastoreItem xmlns:ds="http://schemas.openxmlformats.org/officeDocument/2006/customXml" ds:itemID="{E8E00F5F-0B88-4212-A57A-9ABA03A2F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courrier</Template>
  <TotalTime>48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communication</cp:lastModifiedBy>
  <cp:revision>13</cp:revision>
  <cp:lastPrinted>2025-04-18T10:04:00Z</cp:lastPrinted>
  <dcterms:created xsi:type="dcterms:W3CDTF">2025-09-04T12:28:00Z</dcterms:created>
  <dcterms:modified xsi:type="dcterms:W3CDTF">2026-02-09T08:41:00Z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0x0101008FA124853A31414DB0035D88F44D2C53</vt:lpwstr>
  </property>
  <property fmtid="{D5CDD505-2E9C-101B-9397-08002B2CF9AE}" pid="3" name="Order">
    <vt:r8>324200</vt:r8>
  </property>
  <property fmtid="{D5CDD505-2E9C-101B-9397-08002B2CF9AE}" pid="4" name="MediaServiceImageTags">
    <vt:lpwstr/>
  </property>
</Properties>
</file>